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10" w:type="dxa"/>
        <w:tblLook w:val="04A0" w:firstRow="1" w:lastRow="0" w:firstColumn="1" w:lastColumn="0" w:noHBand="0" w:noVBand="1"/>
      </w:tblPr>
      <w:tblGrid>
        <w:gridCol w:w="1251"/>
        <w:gridCol w:w="1707"/>
        <w:gridCol w:w="2277"/>
        <w:gridCol w:w="2277"/>
        <w:gridCol w:w="1252"/>
        <w:gridCol w:w="1708"/>
        <w:gridCol w:w="2277"/>
        <w:gridCol w:w="2277"/>
      </w:tblGrid>
      <w:tr w:rsidR="00C95D5A" w:rsidRPr="00766F38" w:rsidTr="00C95D5A">
        <w:trPr>
          <w:cantSplit/>
          <w:trHeight w:hRule="exact" w:val="567"/>
          <w:tblHeader/>
        </w:trPr>
        <w:tc>
          <w:tcPr>
            <w:tcW w:w="14968" w:type="dxa"/>
            <w:gridSpan w:val="8"/>
            <w:shd w:val="clear" w:color="auto" w:fill="auto"/>
            <w:noWrap/>
            <w:vAlign w:val="center"/>
          </w:tcPr>
          <w:p w:rsidR="00C95D5A" w:rsidRPr="00C95D5A" w:rsidRDefault="00C95D5A" w:rsidP="00C95D5A">
            <w:pPr>
              <w:widowControl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C95D5A">
              <w:rPr>
                <w:rFonts w:asciiTheme="minorEastAsia" w:hAnsiTheme="minorEastAsia" w:hint="eastAsia"/>
                <w:b/>
                <w:sz w:val="28"/>
                <w:szCs w:val="28"/>
              </w:rPr>
              <w:t>附件1：</w:t>
            </w:r>
          </w:p>
        </w:tc>
      </w:tr>
      <w:tr w:rsidR="00F96C29" w:rsidRPr="00766F38" w:rsidTr="00C95D5A">
        <w:trPr>
          <w:cantSplit/>
          <w:trHeight w:hRule="exact" w:val="567"/>
          <w:tblHeader/>
        </w:trPr>
        <w:tc>
          <w:tcPr>
            <w:tcW w:w="1496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6C29" w:rsidRPr="00766F38" w:rsidRDefault="00F96C29" w:rsidP="00F96C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FE5523">
              <w:rPr>
                <w:rFonts w:asciiTheme="minorEastAsia" w:hAnsiTheme="minorEastAsia" w:hint="eastAsia"/>
                <w:b/>
                <w:sz w:val="36"/>
                <w:szCs w:val="36"/>
              </w:rPr>
              <w:t>20</w:t>
            </w:r>
            <w:r>
              <w:rPr>
                <w:rFonts w:asciiTheme="minorEastAsia" w:hAnsiTheme="minorEastAsia"/>
                <w:b/>
                <w:sz w:val="36"/>
                <w:szCs w:val="36"/>
              </w:rPr>
              <w:t>20</w:t>
            </w:r>
            <w:r w:rsidRPr="00FE5523">
              <w:rPr>
                <w:rFonts w:asciiTheme="minorEastAsia" w:hAnsiTheme="minorEastAsia" w:hint="eastAsia"/>
                <w:b/>
                <w:sz w:val="36"/>
                <w:szCs w:val="36"/>
              </w:rPr>
              <w:t>届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困难</w:t>
            </w:r>
            <w:r w:rsidRPr="00FE5523">
              <w:rPr>
                <w:rFonts w:asciiTheme="minorEastAsia" w:hAnsiTheme="minorEastAsia"/>
                <w:b/>
                <w:sz w:val="36"/>
                <w:szCs w:val="36"/>
              </w:rPr>
              <w:t>毕业生</w:t>
            </w:r>
            <w:r w:rsidRPr="00FE5523">
              <w:rPr>
                <w:rFonts w:asciiTheme="minorEastAsia" w:hAnsiTheme="minorEastAsia" w:hint="eastAsia"/>
                <w:b/>
                <w:sz w:val="36"/>
                <w:szCs w:val="36"/>
              </w:rPr>
              <w:t>求职创业</w:t>
            </w:r>
            <w:r w:rsidRPr="00FE5523">
              <w:rPr>
                <w:rFonts w:asciiTheme="minorEastAsia" w:hAnsiTheme="minorEastAsia"/>
                <w:b/>
                <w:sz w:val="36"/>
                <w:szCs w:val="36"/>
              </w:rPr>
              <w:t>补贴</w:t>
            </w:r>
            <w:r w:rsidRPr="00FE5523">
              <w:rPr>
                <w:rFonts w:asciiTheme="minorEastAsia" w:hAnsiTheme="minorEastAsia" w:hint="eastAsia"/>
                <w:b/>
                <w:sz w:val="36"/>
                <w:szCs w:val="36"/>
              </w:rPr>
              <w:t>初审</w:t>
            </w:r>
            <w:r w:rsidRPr="00FE5523">
              <w:rPr>
                <w:rFonts w:asciiTheme="minorEastAsia" w:hAnsiTheme="minorEastAsia"/>
                <w:b/>
                <w:sz w:val="36"/>
                <w:szCs w:val="36"/>
              </w:rPr>
              <w:t>名单公示</w:t>
            </w:r>
          </w:p>
        </w:tc>
      </w:tr>
      <w:tr w:rsidR="00766F38" w:rsidRPr="00766F38" w:rsidTr="006632A8">
        <w:trPr>
          <w:trHeight w:hRule="exact"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刘艳丽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尚天元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席小敏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魏晓梅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杨宝成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杨福山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赛闹卓玛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卡照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孙霞霞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杨星雨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马朋飞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王晓东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张斐南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王文丰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邢刚刚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杨同玲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陈兰子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苏永鹏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骆丽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陈瑞风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王强斌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杨彩弟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石学强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岳祥钰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6632A8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郭润川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马合合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</w:tr>
      <w:tr w:rsidR="00766F38" w:rsidRPr="00766F38" w:rsidTr="006632A8">
        <w:trPr>
          <w:trHeight w:hRule="exact" w:val="4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线志成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黄富春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丁君丽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宋文婷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王志洲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李杰杰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廉娜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赵克禧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王瑞瑞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张娅楠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王同昌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向盼盼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朱亚春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左锦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马三飞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盛澎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李倩茹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党中祥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张淑英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边晖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残疾人证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刘虎元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杨万红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白锋锋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蒲晓丽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张响锋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户亚博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何彦君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邱晓峰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家人残疾人证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兰艳萍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梁桂芳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安军军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苏永强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吴加次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马淑慧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史小霞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师巧娟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朱建良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何正统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王位东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祁金忠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常兵兵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魏志红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鲁鹏伟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张强伟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张霞丽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丁仲建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王喜红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任兰木主玛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席大博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张红博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田红艳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高胜龙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包琪焘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李娟霞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王蒙萌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看召杰布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耿永成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曹十全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朱昱彤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王利乾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康晓艳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孙玉梅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刘成禄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吉奇奇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辛德玲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侯明辉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景文燕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张苗苗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尕德布才让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朱巧巧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骆娟平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马孝贤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孟永星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晋小强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尼玛吉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李其昌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朱康胜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孙媛媛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喻青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令旭东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连飞飞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臧满国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石志限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王思玥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鱼都如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卢旭鹏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李彦虎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任江涛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杨健斗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崔志瑊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汪佳明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胡鹏鹏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黄学强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贾乾州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赵炳军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才周交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张银宝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魏文云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王耀曾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任兴平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汪聚福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李恩山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康小东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王炳太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路月明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郭飞良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郭昊丹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杜如心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杨发红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杨朋龙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吴盛霖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李雷弟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柳浩东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詹玉普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李振龙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白永林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李家玉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马海斌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杨小军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闫爱民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景卫兵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李茂明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李融融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曹淑梅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孙玉龙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刘红刚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冉凯强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安彦斌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卢永强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帕巴交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吴鑫德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马宏江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苟雄飞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邱英龙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吴丁红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漆云峰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朱旭飞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漆亚平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陈亚鹏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朱亚梅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刘继龙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杨健荣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李军胜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牛雪婷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吕亚丽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郭转红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李园霞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赵亚亚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王亚鹏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李建斌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宋美玲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包淑梅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杨琪琪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朱祺凤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潘小娟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王盼盼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田粉粉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席春艳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沈亚菊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文霞明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魏昭军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闫仁杰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陈小娜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仙宗润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陈晓娟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杨主曼草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刘敏饯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张辉菊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金学艳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孙迎春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王飞艳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段丁辉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蔚九瑞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李爱红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白云飞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王维霞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郭转霞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加班次力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胡小娇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王凡红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马转云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马志安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李淑珍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张凯风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王玉琴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付明芳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姜丽芳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朱俊奇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王若冰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范艳芳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雒海蕊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王晶桃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陈彦龙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宋佩林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申晓文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吴世芳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曹雪梅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杨运涛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康佑童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鱼玺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孙院霞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张晟嘉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石淑慧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张李强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刘刚霞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郑小霞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李迎香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何永男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曹高明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牟文莉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李娟娟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董亚林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颜筱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经济贸</w:t>
            </w: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张伟睿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张蕴娟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赵乐乐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张津德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魏亚州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白冷草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杨桑吉女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特困人员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祁霆霆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李龙云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妙国宏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陈丽梅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武明明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吉启荣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罗欢波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仁切道主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董子雄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赵长原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董子钰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刘艳艳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韩正义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张喜鹏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杨娇亮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车丽丽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南树婷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任富刚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刘亚伟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巩乐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马逢荣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柳宏娟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丁子草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段兴蓉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骆春娥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房灵意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张武贞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孙艳军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姚东林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魏振振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龙爱辉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康会杰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李成德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朱曼草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薛亚光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王萍花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蔡龙科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庄旭荣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李东文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董宝玉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李雪莉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李冬平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李强强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万红山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安文强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鲁胜强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吕学刚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李艳吕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祁鹏辉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庞建珍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马蕊蕊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肖发仁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王强爱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王冬梅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李信炎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卢秋风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郝有鹏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张小军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王燕燕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苏巧玉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王贤亮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杨万全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李林艳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刘反红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张康敏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杨宝瑞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安卓玛女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候霞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马小华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陈露丽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任伟斌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杨志平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王誉霖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潘振荣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李立鼎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成长斌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卢一倩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马洪泉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衡周丹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陈方圆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何菊梅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赵金松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范玉胜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孟志强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戴琴琴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姜立文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贾致娟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郭小刚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杨雯晔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道杰日青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杨成西宝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尹军敏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贾沛东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张渊博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王肖肖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李旦吉加错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杨艳梅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范亚童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赵述文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康玉娟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陈林海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牛亚雄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马明宇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李能合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马灵燕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景莉莉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赵苗苗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朱娴娴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柳娅博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王彦龙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庞雪涛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兽医系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何富荣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程鹏进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李银江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伏建桐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张利娥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周杰牙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才让东知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李有祺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刘军龙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胡雪峰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李当周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贡保才让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陈约韩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王振亚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马润霞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张金海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梁晶晶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张建刚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张玉成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杨建吉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刀知仁车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田得俊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王潘强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何存福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王亚斌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王强学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旦知才让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张红星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刘李霞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李昌彪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武振雄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冯斌清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吴世强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马玉明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宋建虎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杨盼云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蔡海博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张世锦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杨文鹏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郭金喜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闫召喜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张海东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杨天麟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张旭明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夏刀次旦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高芸芸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张转龙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曹亚忠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张晓康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马春荣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界永浩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高都吉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姚艳东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牛增喜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谈文军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李康明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张潇雄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伏林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谢金宁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刘金冠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陈海滨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靳鑫强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马国虎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王周娣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闫吉平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冉冬冬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李等霞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董有胜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柴成万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惠斌章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王盼宁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代军条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魏磊磊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杜虎中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蔺志勇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史彦荣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王文强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董永永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陶海林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朱荣龙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王瑞祥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杨宝宝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李红兵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魏已喆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李建航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张玉燕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杨秀青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高兴芳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尕让达吉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胡珍珍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桑杰卓玛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郭文宇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史丽丽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卢新伟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奂祥军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闫红安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桑杰卓玛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尚春明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杜香玉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王瑞贤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王晓辉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娄玛丽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柳龙燕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杨立才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梁海东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赵江燕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斗格吉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高登攀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杜升佳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冷木草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何玉宏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奥桑卓玛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蒋倩倩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房海莲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班代草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道吉草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兰莉合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张桥桥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程萍娜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马进原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张甲虎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吴永春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赵秋霞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刘清清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张瑶中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张晓理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朱桂红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赵惠慧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李银亮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马桂武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刘云云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电子信息工程系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岳秀文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给周毛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李锦娥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王彩红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尚军丽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韩稳稳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宋秀先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姜丽媛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梁彩霞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李双亮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张召召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周文倩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谈敏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强引弟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刘婷明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陈娅星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柴宝玉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杨小琴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冯林玉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侯程鹏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锁淑贤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王兴艳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何文弟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加代九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杨晓田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赵志龙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谢丽丽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赵圆圆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阿淑蓉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王超琼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陈琦蕾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蔺敏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王慧慧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宋姿娇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田淑苹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赵小下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伏彩娟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王成娟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金凤慧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韩金文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马慧慧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王海琴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石进凤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谢翻过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张亚龙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贾宝贵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王军红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李春娣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任春燕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杨次力慢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庞上玉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桑杰草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徐世玉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杨满春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才让扎西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张臻赟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刘红星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赵晓静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梁岚晶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徐滨滨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李月娥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马哈如尼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万玛草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谢旦旦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尕让拉毛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张晓丽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徐尚鹏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杨梦慧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王条兰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56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66F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代玉洁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贾艳艳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李志龙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张小兰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低保证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杨罗鹏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赵彦忠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张东飞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尚艳霞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慕博涛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韩文志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陈转云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C95D5A" w:rsidP="00766F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尚亚男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马智发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C95D5A">
        <w:trPr>
          <w:trHeight w:hRule="exact"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高调莹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经济贸易与人文科学系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助贷合同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刘弟弟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C95D5A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5D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66F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建档立卡贫困家庭</w:t>
            </w:r>
          </w:p>
        </w:tc>
      </w:tr>
      <w:tr w:rsidR="00766F38" w:rsidRPr="00766F38" w:rsidTr="00F96C29">
        <w:trPr>
          <w:trHeight w:val="28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38" w:rsidRPr="00766F38" w:rsidRDefault="00766F38" w:rsidP="00766F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83734" w:rsidRPr="00766F38" w:rsidRDefault="00983734" w:rsidP="00766F38"/>
    <w:sectPr w:rsidR="00983734" w:rsidRPr="00766F38" w:rsidSect="006632A8">
      <w:footerReference w:type="default" r:id="rId8"/>
      <w:pgSz w:w="16838" w:h="11906" w:orient="landscape" w:code="9"/>
      <w:pgMar w:top="567" w:right="907" w:bottom="567" w:left="907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B3" w:rsidRDefault="004B44B3" w:rsidP="00D02479">
      <w:r>
        <w:separator/>
      </w:r>
    </w:p>
  </w:endnote>
  <w:endnote w:type="continuationSeparator" w:id="0">
    <w:p w:rsidR="004B44B3" w:rsidRDefault="004B44B3" w:rsidP="00D0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18842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95D5A" w:rsidRPr="000A0E84" w:rsidRDefault="00C95D5A" w:rsidP="0085485F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0A0E84">
          <w:rPr>
            <w:rFonts w:asciiTheme="minorEastAsia" w:hAnsiTheme="minorEastAsia"/>
            <w:sz w:val="28"/>
            <w:szCs w:val="28"/>
          </w:rPr>
          <w:fldChar w:fldCharType="begin"/>
        </w:r>
        <w:r w:rsidRPr="000A0E8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A0E84">
          <w:rPr>
            <w:rFonts w:asciiTheme="minorEastAsia" w:hAnsiTheme="minorEastAsia"/>
            <w:sz w:val="28"/>
            <w:szCs w:val="28"/>
          </w:rPr>
          <w:fldChar w:fldCharType="separate"/>
        </w:r>
        <w:r w:rsidR="006632A8" w:rsidRPr="006632A8">
          <w:rPr>
            <w:rFonts w:asciiTheme="minorEastAsia" w:hAnsiTheme="minorEastAsia"/>
            <w:noProof/>
            <w:sz w:val="28"/>
            <w:szCs w:val="28"/>
            <w:lang w:val="zh-CN"/>
          </w:rPr>
          <w:t>20</w:t>
        </w:r>
        <w:r w:rsidRPr="000A0E8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95D5A" w:rsidRPr="0085485F" w:rsidRDefault="00C95D5A" w:rsidP="008548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B3" w:rsidRDefault="004B44B3" w:rsidP="00D02479">
      <w:r>
        <w:separator/>
      </w:r>
    </w:p>
  </w:footnote>
  <w:footnote w:type="continuationSeparator" w:id="0">
    <w:p w:rsidR="004B44B3" w:rsidRDefault="004B44B3" w:rsidP="00D0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5499A"/>
    <w:rsid w:val="000455DA"/>
    <w:rsid w:val="00087E68"/>
    <w:rsid w:val="000A0E84"/>
    <w:rsid w:val="00115F5B"/>
    <w:rsid w:val="001B197A"/>
    <w:rsid w:val="001F38F6"/>
    <w:rsid w:val="00350E05"/>
    <w:rsid w:val="0042370E"/>
    <w:rsid w:val="004B44B3"/>
    <w:rsid w:val="004E2FAA"/>
    <w:rsid w:val="00514BF4"/>
    <w:rsid w:val="00523A90"/>
    <w:rsid w:val="006632A8"/>
    <w:rsid w:val="006C2979"/>
    <w:rsid w:val="006E6C7C"/>
    <w:rsid w:val="00766F38"/>
    <w:rsid w:val="007828BD"/>
    <w:rsid w:val="00792FA2"/>
    <w:rsid w:val="008468C9"/>
    <w:rsid w:val="0085485F"/>
    <w:rsid w:val="00863402"/>
    <w:rsid w:val="00902D7D"/>
    <w:rsid w:val="00983734"/>
    <w:rsid w:val="00B81958"/>
    <w:rsid w:val="00C95D5A"/>
    <w:rsid w:val="00D02479"/>
    <w:rsid w:val="00D1665F"/>
    <w:rsid w:val="00D32B2E"/>
    <w:rsid w:val="00E001F4"/>
    <w:rsid w:val="00E0197A"/>
    <w:rsid w:val="00E81EDE"/>
    <w:rsid w:val="00F96C29"/>
    <w:rsid w:val="00FB3788"/>
    <w:rsid w:val="00FD2D7C"/>
    <w:rsid w:val="00FE5523"/>
    <w:rsid w:val="0B35499A"/>
    <w:rsid w:val="20667D5E"/>
    <w:rsid w:val="6D535020"/>
    <w:rsid w:val="7FF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54036D-59EA-4BEE-B5E6-736FA703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247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0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479"/>
    <w:rPr>
      <w:kern w:val="2"/>
      <w:sz w:val="18"/>
      <w:szCs w:val="18"/>
    </w:rPr>
  </w:style>
  <w:style w:type="table" w:styleId="a5">
    <w:name w:val="Table Grid"/>
    <w:basedOn w:val="a1"/>
    <w:unhideWhenUsed/>
    <w:rsid w:val="00D02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514BF4"/>
    <w:rPr>
      <w:sz w:val="18"/>
      <w:szCs w:val="18"/>
    </w:rPr>
  </w:style>
  <w:style w:type="character" w:customStyle="1" w:styleId="Char1">
    <w:name w:val="批注框文本 Char"/>
    <w:basedOn w:val="a0"/>
    <w:link w:val="a6"/>
    <w:rsid w:val="00514BF4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FE5523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FE5523"/>
    <w:rPr>
      <w:color w:val="800080"/>
      <w:u w:val="single"/>
    </w:rPr>
  </w:style>
  <w:style w:type="paragraph" w:customStyle="1" w:styleId="font5">
    <w:name w:val="font5"/>
    <w:basedOn w:val="a"/>
    <w:rsid w:val="00FE5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E5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FE55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"/>
    <w:rsid w:val="00FE552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FE55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FE55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DC2BA-5E4A-48EC-A09D-4DAE713A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127</TotalTime>
  <Pages>1</Pages>
  <Words>2249</Words>
  <Characters>12822</Characters>
  <Application>Microsoft Office Word</Application>
  <DocSecurity>0</DocSecurity>
  <Lines>106</Lines>
  <Paragraphs>30</Paragraphs>
  <ScaleCrop>false</ScaleCrop>
  <Company/>
  <LinksUpToDate>false</LinksUpToDate>
  <CharactersWithSpaces>15041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20</cp:revision>
  <cp:lastPrinted>2019-10-10T10:19:00Z</cp:lastPrinted>
  <dcterms:created xsi:type="dcterms:W3CDTF">2018-05-22T05:57:00Z</dcterms:created>
  <dcterms:modified xsi:type="dcterms:W3CDTF">2019-10-10T10:19:00Z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